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08" w:rsidRDefault="005F0996">
      <w:pPr>
        <w:pStyle w:val="a3"/>
        <w:rPr>
          <w:rFonts w:hint="eastAsia"/>
          <w:lang w:val="ja-JP"/>
        </w:rPr>
      </w:pPr>
      <w:r>
        <w:rPr>
          <w:lang w:val="ja-JP"/>
        </w:rPr>
        <w:t>タイトル</w:t>
      </w:r>
      <w:r w:rsidR="00874B68">
        <w:rPr>
          <w:rFonts w:hint="eastAsia"/>
          <w:lang w:val="ja-JP"/>
        </w:rPr>
        <w:t xml:space="preserve">　</w:t>
      </w:r>
      <w:r w:rsidR="003219B0">
        <w:rPr>
          <w:rFonts w:hint="eastAsia"/>
          <w:lang w:val="ja-JP"/>
        </w:rPr>
        <w:t>Word</w:t>
      </w:r>
    </w:p>
    <w:p w:rsidR="0095569F" w:rsidRPr="0095569F" w:rsidRDefault="0095569F" w:rsidP="0095569F">
      <w:pPr>
        <w:rPr>
          <w:lang w:val="ja-JP"/>
        </w:rPr>
      </w:pPr>
      <w:r w:rsidRPr="0095569F">
        <w:rPr>
          <w:lang w:val="ja-JP"/>
        </w:rPr>
        <w:t>http://www.yahoo.co.jp/</w:t>
      </w:r>
    </w:p>
    <w:p w:rsidR="00D26208" w:rsidRDefault="005F0996">
      <w:pPr>
        <w:pStyle w:val="1"/>
      </w:pPr>
      <w:r>
        <w:rPr>
          <w:lang w:val="ja-JP"/>
        </w:rPr>
        <w:t>見出し</w:t>
      </w:r>
    </w:p>
    <w:p w:rsidR="00D26208" w:rsidRDefault="005F0996">
      <w:r>
        <w:rPr>
          <w:lang w:val="ja-JP"/>
        </w:rPr>
        <w:t>このテンプレートのデザインを活用するには、</w:t>
      </w:r>
      <w:r>
        <w:rPr>
          <w:lang w:val="ja-JP"/>
        </w:rPr>
        <w:t>[</w:t>
      </w:r>
      <w:r>
        <w:rPr>
          <w:lang w:val="ja-JP"/>
        </w:rPr>
        <w:t>ホーム</w:t>
      </w:r>
      <w:r>
        <w:rPr>
          <w:lang w:val="ja-JP"/>
        </w:rPr>
        <w:t xml:space="preserve">] </w:t>
      </w:r>
      <w:r>
        <w:rPr>
          <w:lang w:val="ja-JP"/>
        </w:rPr>
        <w:t>タブのスタイル</w:t>
      </w:r>
      <w:r>
        <w:rPr>
          <w:lang w:val="ja-JP"/>
        </w:rPr>
        <w:t xml:space="preserve"> </w:t>
      </w:r>
      <w:r>
        <w:rPr>
          <w:lang w:val="ja-JP"/>
        </w:rPr>
        <w:t>ギャラリーを使用します。見出しスタイルを使用して、見出しの書式を設定することもできますし、強調や引用文のようなその他のスタイルを使用して、インポートしたテキストの表示を際立たせることもできます。このようなスタイルはあらかじめ見栄えよく設定されており、合わせて使用することにより、ユーザーのアイディアをうまく伝えられるようになっています。</w:t>
      </w:r>
    </w:p>
    <w:p w:rsidR="00D26208" w:rsidRDefault="005F0996">
      <w:pPr>
        <w:rPr>
          <w:lang w:val="ja-JP"/>
        </w:rPr>
      </w:pPr>
      <w:r>
        <w:rPr>
          <w:lang w:val="ja-JP"/>
        </w:rPr>
        <w:t>まず、使ってみてください。</w:t>
      </w:r>
    </w:p>
    <w:p w:rsidR="0068359A" w:rsidRDefault="0068359A">
      <w:r w:rsidRPr="0068359A">
        <w:rPr>
          <w:noProof/>
        </w:rPr>
        <w:drawing>
          <wp:inline distT="0" distB="0" distL="0" distR="0">
            <wp:extent cx="5943600" cy="4238192"/>
            <wp:effectExtent l="19050" t="0" r="0" b="0"/>
            <wp:docPr id="1" name="図 1" descr="\\vi\Shared\素材集\☆無料ダウンロード素材･jpg\pixta_1430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i\Shared\素材集\☆無料ダウンロード素材･jpg\pixta_143012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59A" w:rsidSect="000F788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68" w:rsidRDefault="00874B68" w:rsidP="00874B68">
      <w:pPr>
        <w:spacing w:after="0" w:line="240" w:lineRule="auto"/>
      </w:pPr>
      <w:r>
        <w:separator/>
      </w:r>
    </w:p>
  </w:endnote>
  <w:endnote w:type="continuationSeparator" w:id="0">
    <w:p w:rsidR="00874B68" w:rsidRDefault="00874B68" w:rsidP="008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68" w:rsidRDefault="00874B68" w:rsidP="00874B68">
      <w:pPr>
        <w:spacing w:after="0" w:line="240" w:lineRule="auto"/>
      </w:pPr>
      <w:r>
        <w:separator/>
      </w:r>
    </w:p>
  </w:footnote>
  <w:footnote w:type="continuationSeparator" w:id="0">
    <w:p w:rsidR="00874B68" w:rsidRDefault="00874B68" w:rsidP="0087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8359A"/>
    <w:rsid w:val="000F7885"/>
    <w:rsid w:val="003219B0"/>
    <w:rsid w:val="005F0996"/>
    <w:rsid w:val="0068359A"/>
    <w:rsid w:val="00874B68"/>
    <w:rsid w:val="0095569F"/>
    <w:rsid w:val="00D2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9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88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88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88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88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88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88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88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0F788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sid w:val="000F7885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788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F788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7885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0F7885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0F78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0F78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F78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rsid w:val="000F788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sid w:val="000F7885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rsid w:val="000F788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sid w:val="000F7885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rsid w:val="000F7885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rsid w:val="000F7885"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rsid w:val="000F7885"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874B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874B68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semiHidden/>
    <w:unhideWhenUsed/>
    <w:rsid w:val="00874B68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semiHidden/>
    <w:rsid w:val="00874B68"/>
    <w:rPr>
      <w:rFonts w:eastAsia="Meiryo UI"/>
    </w:rPr>
  </w:style>
  <w:style w:type="paragraph" w:styleId="afc">
    <w:name w:val="footer"/>
    <w:basedOn w:val="a"/>
    <w:link w:val="afd"/>
    <w:uiPriority w:val="99"/>
    <w:semiHidden/>
    <w:unhideWhenUsed/>
    <w:rsid w:val="00874B68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semiHidden/>
    <w:rsid w:val="00874B68"/>
    <w:rPr>
      <w:rFonts w:eastAsia="Meiryo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02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</Template>
  <TotalTime>25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ライトスピードフォトン</dc:creator>
  <cp:keywords/>
  <cp:lastModifiedBy>lss02</cp:lastModifiedBy>
  <cp:revision>3</cp:revision>
  <dcterms:created xsi:type="dcterms:W3CDTF">2016-10-07T00:09:00Z</dcterms:created>
  <dcterms:modified xsi:type="dcterms:W3CDTF">2016-10-07T05:47:00Z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